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7A0F44" w:rsidRPr="00565B06" w14:paraId="03705C55" w14:textId="77777777" w:rsidTr="00174A87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375803B2" w14:textId="11923646" w:rsidR="007A0F44" w:rsidRPr="00565B06" w:rsidRDefault="00234A99" w:rsidP="00174A87">
            <w:pPr>
              <w:pStyle w:val="Title"/>
            </w:pPr>
            <w:r>
              <w:t>gurpreet</w:t>
            </w:r>
          </w:p>
          <w:p w14:paraId="46928753" w14:textId="7D42385A" w:rsidR="007A0F44" w:rsidRPr="00565B06" w:rsidRDefault="00234A99" w:rsidP="00174A87">
            <w:pPr>
              <w:pStyle w:val="Subtitle"/>
            </w:pPr>
            <w:r>
              <w:t>kaur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14:paraId="7E5E55D0" w14:textId="41BC78CC" w:rsidR="007A0F44" w:rsidRDefault="00D96EDE" w:rsidP="00D96EDE">
            <w:pPr>
              <w:pStyle w:val="ContactInfo"/>
              <w:jc w:val="left"/>
            </w:pPr>
            <w:r>
              <w:t xml:space="preserve">                       V.P.O SUNET LUDHIANA</w:t>
            </w:r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657E9FA3" wp14:editId="45BF2DDF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0381C7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040F0487" w14:textId="3F9FC1A5" w:rsidR="007A0F44" w:rsidRDefault="00000000" w:rsidP="00174A87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0BAC82EEEABF40BFB07D9D6F2C6A021E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Content>
                <w:r w:rsidR="00D96EDE">
                  <w:t>8437225856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524F8EF0" wp14:editId="512B7F9A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C384FE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4F2D5B2D" w14:textId="5AEBC0CB" w:rsidR="007A0F44" w:rsidRDefault="00000000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A688250C9F6D413B9DF34A8D107DDAAC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Content>
                <w:r w:rsidR="00D96EDE">
                  <w:t>Kalerg452@gmail.com</w:t>
                </w:r>
              </w:sdtContent>
            </w:sdt>
            <w:r w:rsidR="007A0F44">
              <w:t xml:space="preserve">  </w:t>
            </w:r>
            <w:r w:rsidR="007A0F44">
              <w:rPr>
                <w:noProof/>
              </w:rPr>
              <mc:AlternateContent>
                <mc:Choice Requires="wps">
                  <w:drawing>
                    <wp:inline distT="0" distB="0" distL="0" distR="0" wp14:anchorId="0CCB1ECD" wp14:editId="67694881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F2FE5A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65798F03" w14:textId="54892D55" w:rsidR="007A0F44" w:rsidRPr="00565B06" w:rsidRDefault="007A0F44" w:rsidP="00174A87">
            <w:pPr>
              <w:pStyle w:val="ContactInfo"/>
            </w:pPr>
            <w:r>
              <w:t xml:space="preserve">  </w:t>
            </w:r>
            <w:r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72FB33CB" wp14:editId="29FEFA98">
                      <wp:extent cx="118872" cy="118872"/>
                      <wp:effectExtent l="0" t="0" r="0" b="0"/>
                      <wp:docPr id="58" name="Website icon" descr="Twitter/Blog/Portfolio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758 w 2691"/>
                                  <a:gd name="T1" fmla="*/ 2346 h 2691"/>
                                  <a:gd name="T2" fmla="*/ 1897 w 2691"/>
                                  <a:gd name="T3" fmla="*/ 2384 h 2691"/>
                                  <a:gd name="T4" fmla="*/ 2267 w 2691"/>
                                  <a:gd name="T5" fmla="*/ 2095 h 2691"/>
                                  <a:gd name="T6" fmla="*/ 691 w 2691"/>
                                  <a:gd name="T7" fmla="*/ 1994 h 2691"/>
                                  <a:gd name="T8" fmla="*/ 587 w 2691"/>
                                  <a:gd name="T9" fmla="*/ 2252 h 2691"/>
                                  <a:gd name="T10" fmla="*/ 1051 w 2691"/>
                                  <a:gd name="T11" fmla="*/ 2490 h 2691"/>
                                  <a:gd name="T12" fmla="*/ 813 w 2691"/>
                                  <a:gd name="T13" fmla="*/ 2108 h 2691"/>
                                  <a:gd name="T14" fmla="*/ 1189 w 2691"/>
                                  <a:gd name="T15" fmla="*/ 1908 h 2691"/>
                                  <a:gd name="T16" fmla="*/ 976 w 2691"/>
                                  <a:gd name="T17" fmla="*/ 1919 h 2691"/>
                                  <a:gd name="T18" fmla="*/ 963 w 2691"/>
                                  <a:gd name="T19" fmla="*/ 2093 h 2691"/>
                                  <a:gd name="T20" fmla="*/ 1116 w 2691"/>
                                  <a:gd name="T21" fmla="*/ 2342 h 2691"/>
                                  <a:gd name="T22" fmla="*/ 1243 w 2691"/>
                                  <a:gd name="T23" fmla="*/ 2495 h 2691"/>
                                  <a:gd name="T24" fmla="*/ 1418 w 2691"/>
                                  <a:gd name="T25" fmla="*/ 2520 h 2691"/>
                                  <a:gd name="T26" fmla="*/ 1497 w 2691"/>
                                  <a:gd name="T27" fmla="*/ 2436 h 2691"/>
                                  <a:gd name="T28" fmla="*/ 1669 w 2691"/>
                                  <a:gd name="T29" fmla="*/ 2224 h 2691"/>
                                  <a:gd name="T30" fmla="*/ 1808 w 2691"/>
                                  <a:gd name="T31" fmla="*/ 1935 h 2691"/>
                                  <a:gd name="T32" fmla="*/ 1579 w 2691"/>
                                  <a:gd name="T33" fmla="*/ 1913 h 2691"/>
                                  <a:gd name="T34" fmla="*/ 1436 w 2691"/>
                                  <a:gd name="T35" fmla="*/ 1905 h 2691"/>
                                  <a:gd name="T36" fmla="*/ 2111 w 2691"/>
                                  <a:gd name="T37" fmla="*/ 1866 h 2691"/>
                                  <a:gd name="T38" fmla="*/ 2465 w 2691"/>
                                  <a:gd name="T39" fmla="*/ 1749 h 2691"/>
                                  <a:gd name="T40" fmla="*/ 1428 w 2691"/>
                                  <a:gd name="T41" fmla="*/ 1754 h 2691"/>
                                  <a:gd name="T42" fmla="*/ 1861 w 2691"/>
                                  <a:gd name="T43" fmla="*/ 1519 h 2691"/>
                                  <a:gd name="T44" fmla="*/ 880 w 2691"/>
                                  <a:gd name="T45" fmla="*/ 1797 h 2691"/>
                                  <a:gd name="T46" fmla="*/ 156 w 2691"/>
                                  <a:gd name="T47" fmla="*/ 1420 h 2691"/>
                                  <a:gd name="T48" fmla="*/ 303 w 2691"/>
                                  <a:gd name="T49" fmla="*/ 1918 h 2691"/>
                                  <a:gd name="T50" fmla="*/ 736 w 2691"/>
                                  <a:gd name="T51" fmla="*/ 1825 h 2691"/>
                                  <a:gd name="T52" fmla="*/ 1722 w 2691"/>
                                  <a:gd name="T53" fmla="*/ 847 h 2691"/>
                                  <a:gd name="T54" fmla="*/ 1854 w 2691"/>
                                  <a:gd name="T55" fmla="*/ 1084 h 2691"/>
                                  <a:gd name="T56" fmla="*/ 855 w 2691"/>
                                  <a:gd name="T57" fmla="*/ 1083 h 2691"/>
                                  <a:gd name="T58" fmla="*/ 985 w 2691"/>
                                  <a:gd name="T59" fmla="*/ 846 h 2691"/>
                                  <a:gd name="T60" fmla="*/ 1961 w 2691"/>
                                  <a:gd name="T61" fmla="*/ 804 h 2691"/>
                                  <a:gd name="T62" fmla="*/ 2526 w 2691"/>
                                  <a:gd name="T63" fmla="*/ 1186 h 2691"/>
                                  <a:gd name="T64" fmla="*/ 2324 w 2691"/>
                                  <a:gd name="T65" fmla="*/ 669 h 2691"/>
                                  <a:gd name="T66" fmla="*/ 240 w 2691"/>
                                  <a:gd name="T67" fmla="*/ 876 h 2691"/>
                                  <a:gd name="T68" fmla="*/ 161 w 2691"/>
                                  <a:gd name="T69" fmla="*/ 1204 h 2691"/>
                                  <a:gd name="T70" fmla="*/ 702 w 2691"/>
                                  <a:gd name="T71" fmla="*/ 1044 h 2691"/>
                                  <a:gd name="T72" fmla="*/ 731 w 2691"/>
                                  <a:gd name="T73" fmla="*/ 878 h 2691"/>
                                  <a:gd name="T74" fmla="*/ 486 w 2691"/>
                                  <a:gd name="T75" fmla="*/ 716 h 2691"/>
                                  <a:gd name="T76" fmla="*/ 1849 w 2691"/>
                                  <a:gd name="T77" fmla="*/ 444 h 2691"/>
                                  <a:gd name="T78" fmla="*/ 2171 w 2691"/>
                                  <a:gd name="T79" fmla="*/ 573 h 2691"/>
                                  <a:gd name="T80" fmla="*/ 1861 w 2691"/>
                                  <a:gd name="T81" fmla="*/ 275 h 2691"/>
                                  <a:gd name="T82" fmla="*/ 710 w 2691"/>
                                  <a:gd name="T83" fmla="*/ 342 h 2691"/>
                                  <a:gd name="T84" fmla="*/ 648 w 2691"/>
                                  <a:gd name="T85" fmla="*/ 619 h 2691"/>
                                  <a:gd name="T86" fmla="*/ 925 w 2691"/>
                                  <a:gd name="T87" fmla="*/ 315 h 2691"/>
                                  <a:gd name="T88" fmla="*/ 1133 w 2691"/>
                                  <a:gd name="T89" fmla="*/ 279 h 2691"/>
                                  <a:gd name="T90" fmla="*/ 929 w 2691"/>
                                  <a:gd name="T91" fmla="*/ 684 h 2691"/>
                                  <a:gd name="T92" fmla="*/ 1428 w 2691"/>
                                  <a:gd name="T93" fmla="*/ 721 h 2691"/>
                                  <a:gd name="T94" fmla="*/ 1700 w 2691"/>
                                  <a:gd name="T95" fmla="*/ 477 h 2691"/>
                                  <a:gd name="T96" fmla="*/ 1464 w 2691"/>
                                  <a:gd name="T97" fmla="*/ 186 h 2691"/>
                                  <a:gd name="T98" fmla="*/ 1787 w 2691"/>
                                  <a:gd name="T99" fmla="*/ 75 h 2691"/>
                                  <a:gd name="T100" fmla="*/ 2297 w 2691"/>
                                  <a:gd name="T101" fmla="*/ 395 h 2691"/>
                                  <a:gd name="T102" fmla="*/ 2616 w 2691"/>
                                  <a:gd name="T103" fmla="*/ 904 h 2691"/>
                                  <a:gd name="T104" fmla="*/ 2679 w 2691"/>
                                  <a:gd name="T105" fmla="*/ 1528 h 2691"/>
                                  <a:gd name="T106" fmla="*/ 2461 w 2691"/>
                                  <a:gd name="T107" fmla="*/ 2098 h 2691"/>
                                  <a:gd name="T108" fmla="*/ 2024 w 2691"/>
                                  <a:gd name="T109" fmla="*/ 2508 h 2691"/>
                                  <a:gd name="T110" fmla="*/ 1437 w 2691"/>
                                  <a:gd name="T111" fmla="*/ 2688 h 2691"/>
                                  <a:gd name="T112" fmla="*/ 822 w 2691"/>
                                  <a:gd name="T113" fmla="*/ 2585 h 2691"/>
                                  <a:gd name="T114" fmla="*/ 335 w 2691"/>
                                  <a:gd name="T115" fmla="*/ 2234 h 2691"/>
                                  <a:gd name="T116" fmla="*/ 47 w 2691"/>
                                  <a:gd name="T117" fmla="*/ 1703 h 2691"/>
                                  <a:gd name="T118" fmla="*/ 27 w 2691"/>
                                  <a:gd name="T119" fmla="*/ 1075 h 2691"/>
                                  <a:gd name="T120" fmla="*/ 280 w 2691"/>
                                  <a:gd name="T121" fmla="*/ 524 h 2691"/>
                                  <a:gd name="T122" fmla="*/ 743 w 2691"/>
                                  <a:gd name="T123" fmla="*/ 142 h 2691"/>
                                  <a:gd name="T124" fmla="*/ 1345 w 2691"/>
                                  <a:gd name="T125" fmla="*/ 0 h 26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91" h="2691">
                                    <a:moveTo>
                                      <a:pt x="1942" y="1975"/>
                                    </a:moveTo>
                                    <a:lnTo>
                                      <a:pt x="1921" y="2043"/>
                                    </a:lnTo>
                                    <a:lnTo>
                                      <a:pt x="1895" y="2108"/>
                                    </a:lnTo>
                                    <a:lnTo>
                                      <a:pt x="1864" y="2172"/>
                                    </a:lnTo>
                                    <a:lnTo>
                                      <a:pt x="1830" y="2233"/>
                                    </a:lnTo>
                                    <a:lnTo>
                                      <a:pt x="1794" y="2292"/>
                                    </a:lnTo>
                                    <a:lnTo>
                                      <a:pt x="1758" y="2346"/>
                                    </a:lnTo>
                                    <a:lnTo>
                                      <a:pt x="1720" y="2399"/>
                                    </a:lnTo>
                                    <a:lnTo>
                                      <a:pt x="1684" y="2446"/>
                                    </a:lnTo>
                                    <a:lnTo>
                                      <a:pt x="1651" y="2490"/>
                                    </a:lnTo>
                                    <a:lnTo>
                                      <a:pt x="1711" y="2468"/>
                                    </a:lnTo>
                                    <a:lnTo>
                                      <a:pt x="1773" y="2443"/>
                                    </a:lnTo>
                                    <a:lnTo>
                                      <a:pt x="1835" y="2415"/>
                                    </a:lnTo>
                                    <a:lnTo>
                                      <a:pt x="1897" y="2384"/>
                                    </a:lnTo>
                                    <a:lnTo>
                                      <a:pt x="1957" y="2348"/>
                                    </a:lnTo>
                                    <a:lnTo>
                                      <a:pt x="2017" y="2312"/>
                                    </a:lnTo>
                                    <a:lnTo>
                                      <a:pt x="2075" y="2273"/>
                                    </a:lnTo>
                                    <a:lnTo>
                                      <a:pt x="2128" y="2230"/>
                                    </a:lnTo>
                                    <a:lnTo>
                                      <a:pt x="2179" y="2187"/>
                                    </a:lnTo>
                                    <a:lnTo>
                                      <a:pt x="2226" y="2141"/>
                                    </a:lnTo>
                                    <a:lnTo>
                                      <a:pt x="2267" y="2095"/>
                                    </a:lnTo>
                                    <a:lnTo>
                                      <a:pt x="2210" y="2067"/>
                                    </a:lnTo>
                                    <a:lnTo>
                                      <a:pt x="2147" y="2041"/>
                                    </a:lnTo>
                                    <a:lnTo>
                                      <a:pt x="2082" y="2016"/>
                                    </a:lnTo>
                                    <a:lnTo>
                                      <a:pt x="2013" y="1994"/>
                                    </a:lnTo>
                                    <a:lnTo>
                                      <a:pt x="1942" y="1975"/>
                                    </a:lnTo>
                                    <a:close/>
                                    <a:moveTo>
                                      <a:pt x="767" y="1973"/>
                                    </a:moveTo>
                                    <a:lnTo>
                                      <a:pt x="691" y="1994"/>
                                    </a:lnTo>
                                    <a:lnTo>
                                      <a:pt x="620" y="2018"/>
                                    </a:lnTo>
                                    <a:lnTo>
                                      <a:pt x="553" y="2045"/>
                                    </a:lnTo>
                                    <a:lnTo>
                                      <a:pt x="490" y="2073"/>
                                    </a:lnTo>
                                    <a:lnTo>
                                      <a:pt x="431" y="2104"/>
                                    </a:lnTo>
                                    <a:lnTo>
                                      <a:pt x="478" y="2156"/>
                                    </a:lnTo>
                                    <a:lnTo>
                                      <a:pt x="531" y="2205"/>
                                    </a:lnTo>
                                    <a:lnTo>
                                      <a:pt x="587" y="2252"/>
                                    </a:lnTo>
                                    <a:lnTo>
                                      <a:pt x="648" y="2296"/>
                                    </a:lnTo>
                                    <a:lnTo>
                                      <a:pt x="711" y="2337"/>
                                    </a:lnTo>
                                    <a:lnTo>
                                      <a:pt x="778" y="2375"/>
                                    </a:lnTo>
                                    <a:lnTo>
                                      <a:pt x="845" y="2409"/>
                                    </a:lnTo>
                                    <a:lnTo>
                                      <a:pt x="914" y="2440"/>
                                    </a:lnTo>
                                    <a:lnTo>
                                      <a:pt x="984" y="2466"/>
                                    </a:lnTo>
                                    <a:lnTo>
                                      <a:pt x="1051" y="2490"/>
                                    </a:lnTo>
                                    <a:lnTo>
                                      <a:pt x="1017" y="2446"/>
                                    </a:lnTo>
                                    <a:lnTo>
                                      <a:pt x="982" y="2399"/>
                                    </a:lnTo>
                                    <a:lnTo>
                                      <a:pt x="945" y="2347"/>
                                    </a:lnTo>
                                    <a:lnTo>
                                      <a:pt x="910" y="2292"/>
                                    </a:lnTo>
                                    <a:lnTo>
                                      <a:pt x="875" y="2234"/>
                                    </a:lnTo>
                                    <a:lnTo>
                                      <a:pt x="842" y="2173"/>
                                    </a:lnTo>
                                    <a:lnTo>
                                      <a:pt x="813" y="2108"/>
                                    </a:lnTo>
                                    <a:lnTo>
                                      <a:pt x="787" y="2042"/>
                                    </a:lnTo>
                                    <a:lnTo>
                                      <a:pt x="767" y="1973"/>
                                    </a:lnTo>
                                    <a:close/>
                                    <a:moveTo>
                                      <a:pt x="1260" y="1906"/>
                                    </a:moveTo>
                                    <a:lnTo>
                                      <a:pt x="1250" y="1906"/>
                                    </a:lnTo>
                                    <a:lnTo>
                                      <a:pt x="1234" y="1907"/>
                                    </a:lnTo>
                                    <a:lnTo>
                                      <a:pt x="1213" y="1907"/>
                                    </a:lnTo>
                                    <a:lnTo>
                                      <a:pt x="1189" y="1908"/>
                                    </a:lnTo>
                                    <a:lnTo>
                                      <a:pt x="1161" y="1909"/>
                                    </a:lnTo>
                                    <a:lnTo>
                                      <a:pt x="1132" y="1910"/>
                                    </a:lnTo>
                                    <a:lnTo>
                                      <a:pt x="1101" y="1911"/>
                                    </a:lnTo>
                                    <a:lnTo>
                                      <a:pt x="1069" y="1912"/>
                                    </a:lnTo>
                                    <a:lnTo>
                                      <a:pt x="1037" y="1914"/>
                                    </a:lnTo>
                                    <a:lnTo>
                                      <a:pt x="1006" y="1916"/>
                                    </a:lnTo>
                                    <a:lnTo>
                                      <a:pt x="976" y="1919"/>
                                    </a:lnTo>
                                    <a:lnTo>
                                      <a:pt x="948" y="1921"/>
                                    </a:lnTo>
                                    <a:lnTo>
                                      <a:pt x="922" y="1924"/>
                                    </a:lnTo>
                                    <a:lnTo>
                                      <a:pt x="900" y="1928"/>
                                    </a:lnTo>
                                    <a:lnTo>
                                      <a:pt x="912" y="1970"/>
                                    </a:lnTo>
                                    <a:lnTo>
                                      <a:pt x="927" y="2012"/>
                                    </a:lnTo>
                                    <a:lnTo>
                                      <a:pt x="944" y="2053"/>
                                    </a:lnTo>
                                    <a:lnTo>
                                      <a:pt x="963" y="2093"/>
                                    </a:lnTo>
                                    <a:lnTo>
                                      <a:pt x="982" y="2133"/>
                                    </a:lnTo>
                                    <a:lnTo>
                                      <a:pt x="1003" y="2172"/>
                                    </a:lnTo>
                                    <a:lnTo>
                                      <a:pt x="1025" y="2209"/>
                                    </a:lnTo>
                                    <a:lnTo>
                                      <a:pt x="1047" y="2244"/>
                                    </a:lnTo>
                                    <a:lnTo>
                                      <a:pt x="1071" y="2279"/>
                                    </a:lnTo>
                                    <a:lnTo>
                                      <a:pt x="1094" y="2312"/>
                                    </a:lnTo>
                                    <a:lnTo>
                                      <a:pt x="1116" y="2342"/>
                                    </a:lnTo>
                                    <a:lnTo>
                                      <a:pt x="1138" y="2371"/>
                                    </a:lnTo>
                                    <a:lnTo>
                                      <a:pt x="1159" y="2399"/>
                                    </a:lnTo>
                                    <a:lnTo>
                                      <a:pt x="1179" y="2423"/>
                                    </a:lnTo>
                                    <a:lnTo>
                                      <a:pt x="1198" y="2445"/>
                                    </a:lnTo>
                                    <a:lnTo>
                                      <a:pt x="1215" y="2464"/>
                                    </a:lnTo>
                                    <a:lnTo>
                                      <a:pt x="1230" y="2481"/>
                                    </a:lnTo>
                                    <a:lnTo>
                                      <a:pt x="1243" y="2495"/>
                                    </a:lnTo>
                                    <a:lnTo>
                                      <a:pt x="1253" y="2506"/>
                                    </a:lnTo>
                                    <a:lnTo>
                                      <a:pt x="1261" y="2513"/>
                                    </a:lnTo>
                                    <a:lnTo>
                                      <a:pt x="1265" y="2517"/>
                                    </a:lnTo>
                                    <a:lnTo>
                                      <a:pt x="1266" y="2518"/>
                                    </a:lnTo>
                                    <a:lnTo>
                                      <a:pt x="1260" y="1906"/>
                                    </a:lnTo>
                                    <a:close/>
                                    <a:moveTo>
                                      <a:pt x="1436" y="1905"/>
                                    </a:moveTo>
                                    <a:lnTo>
                                      <a:pt x="1418" y="2520"/>
                                    </a:lnTo>
                                    <a:lnTo>
                                      <a:pt x="1419" y="2518"/>
                                    </a:lnTo>
                                    <a:lnTo>
                                      <a:pt x="1424" y="2512"/>
                                    </a:lnTo>
                                    <a:lnTo>
                                      <a:pt x="1433" y="2503"/>
                                    </a:lnTo>
                                    <a:lnTo>
                                      <a:pt x="1445" y="2490"/>
                                    </a:lnTo>
                                    <a:lnTo>
                                      <a:pt x="1460" y="2474"/>
                                    </a:lnTo>
                                    <a:lnTo>
                                      <a:pt x="1478" y="2456"/>
                                    </a:lnTo>
                                    <a:lnTo>
                                      <a:pt x="1497" y="2436"/>
                                    </a:lnTo>
                                    <a:lnTo>
                                      <a:pt x="1520" y="2412"/>
                                    </a:lnTo>
                                    <a:lnTo>
                                      <a:pt x="1543" y="2387"/>
                                    </a:lnTo>
                                    <a:lnTo>
                                      <a:pt x="1567" y="2358"/>
                                    </a:lnTo>
                                    <a:lnTo>
                                      <a:pt x="1592" y="2327"/>
                                    </a:lnTo>
                                    <a:lnTo>
                                      <a:pt x="1618" y="2295"/>
                                    </a:lnTo>
                                    <a:lnTo>
                                      <a:pt x="1644" y="2260"/>
                                    </a:lnTo>
                                    <a:lnTo>
                                      <a:pt x="1669" y="2224"/>
                                    </a:lnTo>
                                    <a:lnTo>
                                      <a:pt x="1694" y="2187"/>
                                    </a:lnTo>
                                    <a:lnTo>
                                      <a:pt x="1717" y="2147"/>
                                    </a:lnTo>
                                    <a:lnTo>
                                      <a:pt x="1740" y="2107"/>
                                    </a:lnTo>
                                    <a:lnTo>
                                      <a:pt x="1761" y="2066"/>
                                    </a:lnTo>
                                    <a:lnTo>
                                      <a:pt x="1779" y="2022"/>
                                    </a:lnTo>
                                    <a:lnTo>
                                      <a:pt x="1795" y="1979"/>
                                    </a:lnTo>
                                    <a:lnTo>
                                      <a:pt x="1808" y="1935"/>
                                    </a:lnTo>
                                    <a:lnTo>
                                      <a:pt x="1782" y="1931"/>
                                    </a:lnTo>
                                    <a:lnTo>
                                      <a:pt x="1751" y="1926"/>
                                    </a:lnTo>
                                    <a:lnTo>
                                      <a:pt x="1718" y="1923"/>
                                    </a:lnTo>
                                    <a:lnTo>
                                      <a:pt x="1684" y="1920"/>
                                    </a:lnTo>
                                    <a:lnTo>
                                      <a:pt x="1649" y="1917"/>
                                    </a:lnTo>
                                    <a:lnTo>
                                      <a:pt x="1613" y="1915"/>
                                    </a:lnTo>
                                    <a:lnTo>
                                      <a:pt x="1579" y="1913"/>
                                    </a:lnTo>
                                    <a:lnTo>
                                      <a:pt x="1546" y="1912"/>
                                    </a:lnTo>
                                    <a:lnTo>
                                      <a:pt x="1517" y="1910"/>
                                    </a:lnTo>
                                    <a:lnTo>
                                      <a:pt x="1489" y="1909"/>
                                    </a:lnTo>
                                    <a:lnTo>
                                      <a:pt x="1468" y="1908"/>
                                    </a:lnTo>
                                    <a:lnTo>
                                      <a:pt x="1451" y="1907"/>
                                    </a:lnTo>
                                    <a:lnTo>
                                      <a:pt x="1440" y="1906"/>
                                    </a:lnTo>
                                    <a:lnTo>
                                      <a:pt x="1436" y="1905"/>
                                    </a:lnTo>
                                    <a:close/>
                                    <a:moveTo>
                                      <a:pt x="2016" y="1420"/>
                                    </a:moveTo>
                                    <a:lnTo>
                                      <a:pt x="2010" y="1526"/>
                                    </a:lnTo>
                                    <a:lnTo>
                                      <a:pt x="2001" y="1629"/>
                                    </a:lnTo>
                                    <a:lnTo>
                                      <a:pt x="1988" y="1729"/>
                                    </a:lnTo>
                                    <a:lnTo>
                                      <a:pt x="1972" y="1827"/>
                                    </a:lnTo>
                                    <a:lnTo>
                                      <a:pt x="2042" y="1845"/>
                                    </a:lnTo>
                                    <a:lnTo>
                                      <a:pt x="2111" y="1866"/>
                                    </a:lnTo>
                                    <a:lnTo>
                                      <a:pt x="2177" y="1889"/>
                                    </a:lnTo>
                                    <a:lnTo>
                                      <a:pt x="2240" y="1914"/>
                                    </a:lnTo>
                                    <a:lnTo>
                                      <a:pt x="2301" y="1941"/>
                                    </a:lnTo>
                                    <a:lnTo>
                                      <a:pt x="2357" y="1970"/>
                                    </a:lnTo>
                                    <a:lnTo>
                                      <a:pt x="2398" y="1899"/>
                                    </a:lnTo>
                                    <a:lnTo>
                                      <a:pt x="2434" y="1826"/>
                                    </a:lnTo>
                                    <a:lnTo>
                                      <a:pt x="2465" y="1749"/>
                                    </a:lnTo>
                                    <a:lnTo>
                                      <a:pt x="2491" y="1670"/>
                                    </a:lnTo>
                                    <a:lnTo>
                                      <a:pt x="2511" y="1588"/>
                                    </a:lnTo>
                                    <a:lnTo>
                                      <a:pt x="2526" y="1505"/>
                                    </a:lnTo>
                                    <a:lnTo>
                                      <a:pt x="2535" y="1420"/>
                                    </a:lnTo>
                                    <a:lnTo>
                                      <a:pt x="2016" y="1420"/>
                                    </a:lnTo>
                                    <a:close/>
                                    <a:moveTo>
                                      <a:pt x="1428" y="1420"/>
                                    </a:moveTo>
                                    <a:lnTo>
                                      <a:pt x="1428" y="1754"/>
                                    </a:lnTo>
                                    <a:lnTo>
                                      <a:pt x="1531" y="1759"/>
                                    </a:lnTo>
                                    <a:lnTo>
                                      <a:pt x="1632" y="1768"/>
                                    </a:lnTo>
                                    <a:lnTo>
                                      <a:pt x="1731" y="1780"/>
                                    </a:lnTo>
                                    <a:lnTo>
                                      <a:pt x="1828" y="1795"/>
                                    </a:lnTo>
                                    <a:lnTo>
                                      <a:pt x="1842" y="1708"/>
                                    </a:lnTo>
                                    <a:lnTo>
                                      <a:pt x="1854" y="1615"/>
                                    </a:lnTo>
                                    <a:lnTo>
                                      <a:pt x="1861" y="1519"/>
                                    </a:lnTo>
                                    <a:lnTo>
                                      <a:pt x="1866" y="1420"/>
                                    </a:lnTo>
                                    <a:lnTo>
                                      <a:pt x="1428" y="1420"/>
                                    </a:lnTo>
                                    <a:close/>
                                    <a:moveTo>
                                      <a:pt x="842" y="1420"/>
                                    </a:moveTo>
                                    <a:lnTo>
                                      <a:pt x="847" y="1520"/>
                                    </a:lnTo>
                                    <a:lnTo>
                                      <a:pt x="855" y="1616"/>
                                    </a:lnTo>
                                    <a:lnTo>
                                      <a:pt x="866" y="1709"/>
                                    </a:lnTo>
                                    <a:lnTo>
                                      <a:pt x="880" y="1797"/>
                                    </a:lnTo>
                                    <a:lnTo>
                                      <a:pt x="976" y="1781"/>
                                    </a:lnTo>
                                    <a:lnTo>
                                      <a:pt x="1074" y="1769"/>
                                    </a:lnTo>
                                    <a:lnTo>
                                      <a:pt x="1174" y="1760"/>
                                    </a:lnTo>
                                    <a:lnTo>
                                      <a:pt x="1276" y="1755"/>
                                    </a:lnTo>
                                    <a:lnTo>
                                      <a:pt x="1276" y="1420"/>
                                    </a:lnTo>
                                    <a:lnTo>
                                      <a:pt x="842" y="1420"/>
                                    </a:lnTo>
                                    <a:close/>
                                    <a:moveTo>
                                      <a:pt x="156" y="1420"/>
                                    </a:moveTo>
                                    <a:lnTo>
                                      <a:pt x="163" y="1496"/>
                                    </a:lnTo>
                                    <a:lnTo>
                                      <a:pt x="175" y="1571"/>
                                    </a:lnTo>
                                    <a:lnTo>
                                      <a:pt x="193" y="1644"/>
                                    </a:lnTo>
                                    <a:lnTo>
                                      <a:pt x="214" y="1716"/>
                                    </a:lnTo>
                                    <a:lnTo>
                                      <a:pt x="239" y="1785"/>
                                    </a:lnTo>
                                    <a:lnTo>
                                      <a:pt x="269" y="1853"/>
                                    </a:lnTo>
                                    <a:lnTo>
                                      <a:pt x="303" y="1918"/>
                                    </a:lnTo>
                                    <a:lnTo>
                                      <a:pt x="341" y="1981"/>
                                    </a:lnTo>
                                    <a:lnTo>
                                      <a:pt x="398" y="1950"/>
                                    </a:lnTo>
                                    <a:lnTo>
                                      <a:pt x="459" y="1920"/>
                                    </a:lnTo>
                                    <a:lnTo>
                                      <a:pt x="524" y="1893"/>
                                    </a:lnTo>
                                    <a:lnTo>
                                      <a:pt x="591" y="1868"/>
                                    </a:lnTo>
                                    <a:lnTo>
                                      <a:pt x="662" y="1845"/>
                                    </a:lnTo>
                                    <a:lnTo>
                                      <a:pt x="736" y="1825"/>
                                    </a:lnTo>
                                    <a:lnTo>
                                      <a:pt x="720" y="1728"/>
                                    </a:lnTo>
                                    <a:lnTo>
                                      <a:pt x="707" y="1628"/>
                                    </a:lnTo>
                                    <a:lnTo>
                                      <a:pt x="698" y="1525"/>
                                    </a:lnTo>
                                    <a:lnTo>
                                      <a:pt x="692" y="1420"/>
                                    </a:lnTo>
                                    <a:lnTo>
                                      <a:pt x="156" y="1420"/>
                                    </a:lnTo>
                                    <a:close/>
                                    <a:moveTo>
                                      <a:pt x="1816" y="832"/>
                                    </a:moveTo>
                                    <a:lnTo>
                                      <a:pt x="1722" y="847"/>
                                    </a:lnTo>
                                    <a:lnTo>
                                      <a:pt x="1626" y="858"/>
                                    </a:lnTo>
                                    <a:lnTo>
                                      <a:pt x="1528" y="867"/>
                                    </a:lnTo>
                                    <a:lnTo>
                                      <a:pt x="1428" y="872"/>
                                    </a:lnTo>
                                    <a:lnTo>
                                      <a:pt x="1428" y="1269"/>
                                    </a:lnTo>
                                    <a:lnTo>
                                      <a:pt x="1865" y="1269"/>
                                    </a:lnTo>
                                    <a:lnTo>
                                      <a:pt x="1861" y="1175"/>
                                    </a:lnTo>
                                    <a:lnTo>
                                      <a:pt x="1854" y="1084"/>
                                    </a:lnTo>
                                    <a:lnTo>
                                      <a:pt x="1844" y="996"/>
                                    </a:lnTo>
                                    <a:lnTo>
                                      <a:pt x="1831" y="912"/>
                                    </a:lnTo>
                                    <a:lnTo>
                                      <a:pt x="1816" y="832"/>
                                    </a:lnTo>
                                    <a:close/>
                                    <a:moveTo>
                                      <a:pt x="892" y="831"/>
                                    </a:moveTo>
                                    <a:lnTo>
                                      <a:pt x="877" y="911"/>
                                    </a:lnTo>
                                    <a:lnTo>
                                      <a:pt x="864" y="995"/>
                                    </a:lnTo>
                                    <a:lnTo>
                                      <a:pt x="855" y="1083"/>
                                    </a:lnTo>
                                    <a:lnTo>
                                      <a:pt x="847" y="1175"/>
                                    </a:lnTo>
                                    <a:lnTo>
                                      <a:pt x="843" y="1269"/>
                                    </a:lnTo>
                                    <a:lnTo>
                                      <a:pt x="1276" y="1269"/>
                                    </a:lnTo>
                                    <a:lnTo>
                                      <a:pt x="1276" y="871"/>
                                    </a:lnTo>
                                    <a:lnTo>
                                      <a:pt x="1177" y="866"/>
                                    </a:lnTo>
                                    <a:lnTo>
                                      <a:pt x="1081" y="858"/>
                                    </a:lnTo>
                                    <a:lnTo>
                                      <a:pt x="985" y="846"/>
                                    </a:lnTo>
                                    <a:lnTo>
                                      <a:pt x="892" y="831"/>
                                    </a:lnTo>
                                    <a:close/>
                                    <a:moveTo>
                                      <a:pt x="2324" y="669"/>
                                    </a:moveTo>
                                    <a:lnTo>
                                      <a:pt x="2258" y="701"/>
                                    </a:lnTo>
                                    <a:lnTo>
                                      <a:pt x="2190" y="731"/>
                                    </a:lnTo>
                                    <a:lnTo>
                                      <a:pt x="2116" y="758"/>
                                    </a:lnTo>
                                    <a:lnTo>
                                      <a:pt x="2040" y="782"/>
                                    </a:lnTo>
                                    <a:lnTo>
                                      <a:pt x="1961" y="804"/>
                                    </a:lnTo>
                                    <a:lnTo>
                                      <a:pt x="1978" y="891"/>
                                    </a:lnTo>
                                    <a:lnTo>
                                      <a:pt x="1992" y="982"/>
                                    </a:lnTo>
                                    <a:lnTo>
                                      <a:pt x="2003" y="1075"/>
                                    </a:lnTo>
                                    <a:lnTo>
                                      <a:pt x="2011" y="1171"/>
                                    </a:lnTo>
                                    <a:lnTo>
                                      <a:pt x="2016" y="1269"/>
                                    </a:lnTo>
                                    <a:lnTo>
                                      <a:pt x="2534" y="1269"/>
                                    </a:lnTo>
                                    <a:lnTo>
                                      <a:pt x="2526" y="1186"/>
                                    </a:lnTo>
                                    <a:lnTo>
                                      <a:pt x="2511" y="1105"/>
                                    </a:lnTo>
                                    <a:lnTo>
                                      <a:pt x="2492" y="1026"/>
                                    </a:lnTo>
                                    <a:lnTo>
                                      <a:pt x="2468" y="950"/>
                                    </a:lnTo>
                                    <a:lnTo>
                                      <a:pt x="2440" y="876"/>
                                    </a:lnTo>
                                    <a:lnTo>
                                      <a:pt x="2406" y="804"/>
                                    </a:lnTo>
                                    <a:lnTo>
                                      <a:pt x="2367" y="735"/>
                                    </a:lnTo>
                                    <a:lnTo>
                                      <a:pt x="2324" y="669"/>
                                    </a:lnTo>
                                    <a:close/>
                                    <a:moveTo>
                                      <a:pt x="372" y="660"/>
                                    </a:moveTo>
                                    <a:lnTo>
                                      <a:pt x="347" y="696"/>
                                    </a:lnTo>
                                    <a:lnTo>
                                      <a:pt x="322" y="732"/>
                                    </a:lnTo>
                                    <a:lnTo>
                                      <a:pt x="300" y="767"/>
                                    </a:lnTo>
                                    <a:lnTo>
                                      <a:pt x="278" y="802"/>
                                    </a:lnTo>
                                    <a:lnTo>
                                      <a:pt x="258" y="839"/>
                                    </a:lnTo>
                                    <a:lnTo>
                                      <a:pt x="240" y="876"/>
                                    </a:lnTo>
                                    <a:lnTo>
                                      <a:pt x="224" y="914"/>
                                    </a:lnTo>
                                    <a:lnTo>
                                      <a:pt x="209" y="955"/>
                                    </a:lnTo>
                                    <a:lnTo>
                                      <a:pt x="196" y="998"/>
                                    </a:lnTo>
                                    <a:lnTo>
                                      <a:pt x="185" y="1044"/>
                                    </a:lnTo>
                                    <a:lnTo>
                                      <a:pt x="175" y="1093"/>
                                    </a:lnTo>
                                    <a:lnTo>
                                      <a:pt x="167" y="1146"/>
                                    </a:lnTo>
                                    <a:lnTo>
                                      <a:pt x="161" y="1204"/>
                                    </a:lnTo>
                                    <a:lnTo>
                                      <a:pt x="157" y="1267"/>
                                    </a:lnTo>
                                    <a:lnTo>
                                      <a:pt x="692" y="1267"/>
                                    </a:lnTo>
                                    <a:lnTo>
                                      <a:pt x="694" y="1209"/>
                                    </a:lnTo>
                                    <a:lnTo>
                                      <a:pt x="695" y="1160"/>
                                    </a:lnTo>
                                    <a:lnTo>
                                      <a:pt x="697" y="1115"/>
                                    </a:lnTo>
                                    <a:lnTo>
                                      <a:pt x="700" y="1077"/>
                                    </a:lnTo>
                                    <a:lnTo>
                                      <a:pt x="702" y="1044"/>
                                    </a:lnTo>
                                    <a:lnTo>
                                      <a:pt x="705" y="1013"/>
                                    </a:lnTo>
                                    <a:lnTo>
                                      <a:pt x="709" y="987"/>
                                    </a:lnTo>
                                    <a:lnTo>
                                      <a:pt x="712" y="963"/>
                                    </a:lnTo>
                                    <a:lnTo>
                                      <a:pt x="716" y="941"/>
                                    </a:lnTo>
                                    <a:lnTo>
                                      <a:pt x="721" y="919"/>
                                    </a:lnTo>
                                    <a:lnTo>
                                      <a:pt x="726" y="899"/>
                                    </a:lnTo>
                                    <a:lnTo>
                                      <a:pt x="731" y="878"/>
                                    </a:lnTo>
                                    <a:lnTo>
                                      <a:pt x="736" y="855"/>
                                    </a:lnTo>
                                    <a:lnTo>
                                      <a:pt x="743" y="831"/>
                                    </a:lnTo>
                                    <a:lnTo>
                                      <a:pt x="749" y="803"/>
                                    </a:lnTo>
                                    <a:lnTo>
                                      <a:pt x="678" y="785"/>
                                    </a:lnTo>
                                    <a:lnTo>
                                      <a:pt x="611" y="764"/>
                                    </a:lnTo>
                                    <a:lnTo>
                                      <a:pt x="548" y="741"/>
                                    </a:lnTo>
                                    <a:lnTo>
                                      <a:pt x="486" y="716"/>
                                    </a:lnTo>
                                    <a:lnTo>
                                      <a:pt x="428" y="688"/>
                                    </a:lnTo>
                                    <a:lnTo>
                                      <a:pt x="372" y="660"/>
                                    </a:lnTo>
                                    <a:close/>
                                    <a:moveTo>
                                      <a:pt x="1717" y="217"/>
                                    </a:moveTo>
                                    <a:lnTo>
                                      <a:pt x="1754" y="267"/>
                                    </a:lnTo>
                                    <a:lnTo>
                                      <a:pt x="1787" y="321"/>
                                    </a:lnTo>
                                    <a:lnTo>
                                      <a:pt x="1819" y="381"/>
                                    </a:lnTo>
                                    <a:lnTo>
                                      <a:pt x="1849" y="444"/>
                                    </a:lnTo>
                                    <a:lnTo>
                                      <a:pt x="1877" y="511"/>
                                    </a:lnTo>
                                    <a:lnTo>
                                      <a:pt x="1902" y="581"/>
                                    </a:lnTo>
                                    <a:lnTo>
                                      <a:pt x="1925" y="656"/>
                                    </a:lnTo>
                                    <a:lnTo>
                                      <a:pt x="1991" y="638"/>
                                    </a:lnTo>
                                    <a:lnTo>
                                      <a:pt x="2054" y="619"/>
                                    </a:lnTo>
                                    <a:lnTo>
                                      <a:pt x="2114" y="596"/>
                                    </a:lnTo>
                                    <a:lnTo>
                                      <a:pt x="2171" y="573"/>
                                    </a:lnTo>
                                    <a:lnTo>
                                      <a:pt x="2226" y="549"/>
                                    </a:lnTo>
                                    <a:lnTo>
                                      <a:pt x="2172" y="495"/>
                                    </a:lnTo>
                                    <a:lnTo>
                                      <a:pt x="2116" y="443"/>
                                    </a:lnTo>
                                    <a:lnTo>
                                      <a:pt x="2056" y="395"/>
                                    </a:lnTo>
                                    <a:lnTo>
                                      <a:pt x="1994" y="351"/>
                                    </a:lnTo>
                                    <a:lnTo>
                                      <a:pt x="1929" y="311"/>
                                    </a:lnTo>
                                    <a:lnTo>
                                      <a:pt x="1861" y="275"/>
                                    </a:lnTo>
                                    <a:lnTo>
                                      <a:pt x="1791" y="243"/>
                                    </a:lnTo>
                                    <a:lnTo>
                                      <a:pt x="1717" y="217"/>
                                    </a:lnTo>
                                    <a:close/>
                                    <a:moveTo>
                                      <a:pt x="998" y="209"/>
                                    </a:moveTo>
                                    <a:lnTo>
                                      <a:pt x="922" y="235"/>
                                    </a:lnTo>
                                    <a:lnTo>
                                      <a:pt x="849" y="267"/>
                                    </a:lnTo>
                                    <a:lnTo>
                                      <a:pt x="778" y="302"/>
                                    </a:lnTo>
                                    <a:lnTo>
                                      <a:pt x="710" y="342"/>
                                    </a:lnTo>
                                    <a:lnTo>
                                      <a:pt x="646" y="387"/>
                                    </a:lnTo>
                                    <a:lnTo>
                                      <a:pt x="584" y="435"/>
                                    </a:lnTo>
                                    <a:lnTo>
                                      <a:pt x="526" y="488"/>
                                    </a:lnTo>
                                    <a:lnTo>
                                      <a:pt x="471" y="543"/>
                                    </a:lnTo>
                                    <a:lnTo>
                                      <a:pt x="527" y="569"/>
                                    </a:lnTo>
                                    <a:lnTo>
                                      <a:pt x="586" y="594"/>
                                    </a:lnTo>
                                    <a:lnTo>
                                      <a:pt x="648" y="619"/>
                                    </a:lnTo>
                                    <a:lnTo>
                                      <a:pt x="713" y="640"/>
                                    </a:lnTo>
                                    <a:lnTo>
                                      <a:pt x="782" y="658"/>
                                    </a:lnTo>
                                    <a:lnTo>
                                      <a:pt x="806" y="582"/>
                                    </a:lnTo>
                                    <a:lnTo>
                                      <a:pt x="832" y="510"/>
                                    </a:lnTo>
                                    <a:lnTo>
                                      <a:pt x="861" y="440"/>
                                    </a:lnTo>
                                    <a:lnTo>
                                      <a:pt x="892" y="376"/>
                                    </a:lnTo>
                                    <a:lnTo>
                                      <a:pt x="925" y="315"/>
                                    </a:lnTo>
                                    <a:lnTo>
                                      <a:pt x="961" y="259"/>
                                    </a:lnTo>
                                    <a:lnTo>
                                      <a:pt x="998" y="209"/>
                                    </a:lnTo>
                                    <a:close/>
                                    <a:moveTo>
                                      <a:pt x="1276" y="172"/>
                                    </a:moveTo>
                                    <a:lnTo>
                                      <a:pt x="1239" y="189"/>
                                    </a:lnTo>
                                    <a:lnTo>
                                      <a:pt x="1204" y="213"/>
                                    </a:lnTo>
                                    <a:lnTo>
                                      <a:pt x="1168" y="243"/>
                                    </a:lnTo>
                                    <a:lnTo>
                                      <a:pt x="1133" y="279"/>
                                    </a:lnTo>
                                    <a:lnTo>
                                      <a:pt x="1100" y="321"/>
                                    </a:lnTo>
                                    <a:lnTo>
                                      <a:pt x="1067" y="368"/>
                                    </a:lnTo>
                                    <a:lnTo>
                                      <a:pt x="1036" y="421"/>
                                    </a:lnTo>
                                    <a:lnTo>
                                      <a:pt x="1007" y="479"/>
                                    </a:lnTo>
                                    <a:lnTo>
                                      <a:pt x="979" y="543"/>
                                    </a:lnTo>
                                    <a:lnTo>
                                      <a:pt x="952" y="612"/>
                                    </a:lnTo>
                                    <a:lnTo>
                                      <a:pt x="929" y="684"/>
                                    </a:lnTo>
                                    <a:lnTo>
                                      <a:pt x="1013" y="697"/>
                                    </a:lnTo>
                                    <a:lnTo>
                                      <a:pt x="1099" y="707"/>
                                    </a:lnTo>
                                    <a:lnTo>
                                      <a:pt x="1187" y="716"/>
                                    </a:lnTo>
                                    <a:lnTo>
                                      <a:pt x="1276" y="720"/>
                                    </a:lnTo>
                                    <a:lnTo>
                                      <a:pt x="1276" y="172"/>
                                    </a:lnTo>
                                    <a:close/>
                                    <a:moveTo>
                                      <a:pt x="1428" y="169"/>
                                    </a:moveTo>
                                    <a:lnTo>
                                      <a:pt x="1428" y="721"/>
                                    </a:lnTo>
                                    <a:lnTo>
                                      <a:pt x="1518" y="716"/>
                                    </a:lnTo>
                                    <a:lnTo>
                                      <a:pt x="1606" y="709"/>
                                    </a:lnTo>
                                    <a:lnTo>
                                      <a:pt x="1693" y="697"/>
                                    </a:lnTo>
                                    <a:lnTo>
                                      <a:pt x="1779" y="684"/>
                                    </a:lnTo>
                                    <a:lnTo>
                                      <a:pt x="1755" y="611"/>
                                    </a:lnTo>
                                    <a:lnTo>
                                      <a:pt x="1728" y="541"/>
                                    </a:lnTo>
                                    <a:lnTo>
                                      <a:pt x="1700" y="477"/>
                                    </a:lnTo>
                                    <a:lnTo>
                                      <a:pt x="1671" y="419"/>
                                    </a:lnTo>
                                    <a:lnTo>
                                      <a:pt x="1639" y="365"/>
                                    </a:lnTo>
                                    <a:lnTo>
                                      <a:pt x="1606" y="317"/>
                                    </a:lnTo>
                                    <a:lnTo>
                                      <a:pt x="1572" y="276"/>
                                    </a:lnTo>
                                    <a:lnTo>
                                      <a:pt x="1537" y="239"/>
                                    </a:lnTo>
                                    <a:lnTo>
                                      <a:pt x="1500" y="210"/>
                                    </a:lnTo>
                                    <a:lnTo>
                                      <a:pt x="1464" y="186"/>
                                    </a:lnTo>
                                    <a:lnTo>
                                      <a:pt x="1428" y="169"/>
                                    </a:lnTo>
                                    <a:close/>
                                    <a:moveTo>
                                      <a:pt x="1345" y="0"/>
                                    </a:moveTo>
                                    <a:lnTo>
                                      <a:pt x="1437" y="3"/>
                                    </a:lnTo>
                                    <a:lnTo>
                                      <a:pt x="1528" y="12"/>
                                    </a:lnTo>
                                    <a:lnTo>
                                      <a:pt x="1616" y="27"/>
                                    </a:lnTo>
                                    <a:lnTo>
                                      <a:pt x="1702" y="48"/>
                                    </a:lnTo>
                                    <a:lnTo>
                                      <a:pt x="1787" y="75"/>
                                    </a:lnTo>
                                    <a:lnTo>
                                      <a:pt x="1869" y="106"/>
                                    </a:lnTo>
                                    <a:lnTo>
                                      <a:pt x="1947" y="142"/>
                                    </a:lnTo>
                                    <a:lnTo>
                                      <a:pt x="2024" y="184"/>
                                    </a:lnTo>
                                    <a:lnTo>
                                      <a:pt x="2097" y="230"/>
                                    </a:lnTo>
                                    <a:lnTo>
                                      <a:pt x="2167" y="281"/>
                                    </a:lnTo>
                                    <a:lnTo>
                                      <a:pt x="2234" y="335"/>
                                    </a:lnTo>
                                    <a:lnTo>
                                      <a:pt x="2297" y="395"/>
                                    </a:lnTo>
                                    <a:lnTo>
                                      <a:pt x="2355" y="457"/>
                                    </a:lnTo>
                                    <a:lnTo>
                                      <a:pt x="2411" y="524"/>
                                    </a:lnTo>
                                    <a:lnTo>
                                      <a:pt x="2461" y="593"/>
                                    </a:lnTo>
                                    <a:lnTo>
                                      <a:pt x="2507" y="667"/>
                                    </a:lnTo>
                                    <a:lnTo>
                                      <a:pt x="2549" y="744"/>
                                    </a:lnTo>
                                    <a:lnTo>
                                      <a:pt x="2585" y="823"/>
                                    </a:lnTo>
                                    <a:lnTo>
                                      <a:pt x="2616" y="904"/>
                                    </a:lnTo>
                                    <a:lnTo>
                                      <a:pt x="2643" y="988"/>
                                    </a:lnTo>
                                    <a:lnTo>
                                      <a:pt x="2664" y="1075"/>
                                    </a:lnTo>
                                    <a:lnTo>
                                      <a:pt x="2679" y="1164"/>
                                    </a:lnTo>
                                    <a:lnTo>
                                      <a:pt x="2688" y="1253"/>
                                    </a:lnTo>
                                    <a:lnTo>
                                      <a:pt x="2691" y="1346"/>
                                    </a:lnTo>
                                    <a:lnTo>
                                      <a:pt x="2688" y="1438"/>
                                    </a:lnTo>
                                    <a:lnTo>
                                      <a:pt x="2679" y="1528"/>
                                    </a:lnTo>
                                    <a:lnTo>
                                      <a:pt x="2664" y="1617"/>
                                    </a:lnTo>
                                    <a:lnTo>
                                      <a:pt x="2643" y="1703"/>
                                    </a:lnTo>
                                    <a:lnTo>
                                      <a:pt x="2616" y="1787"/>
                                    </a:lnTo>
                                    <a:lnTo>
                                      <a:pt x="2585" y="1869"/>
                                    </a:lnTo>
                                    <a:lnTo>
                                      <a:pt x="2549" y="1949"/>
                                    </a:lnTo>
                                    <a:lnTo>
                                      <a:pt x="2507" y="2024"/>
                                    </a:lnTo>
                                    <a:lnTo>
                                      <a:pt x="2461" y="2098"/>
                                    </a:lnTo>
                                    <a:lnTo>
                                      <a:pt x="2411" y="2168"/>
                                    </a:lnTo>
                                    <a:lnTo>
                                      <a:pt x="2355" y="2234"/>
                                    </a:lnTo>
                                    <a:lnTo>
                                      <a:pt x="2297" y="2297"/>
                                    </a:lnTo>
                                    <a:lnTo>
                                      <a:pt x="2234" y="2356"/>
                                    </a:lnTo>
                                    <a:lnTo>
                                      <a:pt x="2167" y="2411"/>
                                    </a:lnTo>
                                    <a:lnTo>
                                      <a:pt x="2097" y="2461"/>
                                    </a:lnTo>
                                    <a:lnTo>
                                      <a:pt x="2024" y="2508"/>
                                    </a:lnTo>
                                    <a:lnTo>
                                      <a:pt x="1947" y="2549"/>
                                    </a:lnTo>
                                    <a:lnTo>
                                      <a:pt x="1869" y="2585"/>
                                    </a:lnTo>
                                    <a:lnTo>
                                      <a:pt x="1787" y="2618"/>
                                    </a:lnTo>
                                    <a:lnTo>
                                      <a:pt x="1702" y="2644"/>
                                    </a:lnTo>
                                    <a:lnTo>
                                      <a:pt x="1616" y="2664"/>
                                    </a:lnTo>
                                    <a:lnTo>
                                      <a:pt x="1528" y="2679"/>
                                    </a:lnTo>
                                    <a:lnTo>
                                      <a:pt x="1437" y="2688"/>
                                    </a:lnTo>
                                    <a:lnTo>
                                      <a:pt x="1345" y="2691"/>
                                    </a:lnTo>
                                    <a:lnTo>
                                      <a:pt x="1253" y="2688"/>
                                    </a:lnTo>
                                    <a:lnTo>
                                      <a:pt x="1162" y="2679"/>
                                    </a:lnTo>
                                    <a:lnTo>
                                      <a:pt x="1075" y="2664"/>
                                    </a:lnTo>
                                    <a:lnTo>
                                      <a:pt x="988" y="2644"/>
                                    </a:lnTo>
                                    <a:lnTo>
                                      <a:pt x="904" y="2618"/>
                                    </a:lnTo>
                                    <a:lnTo>
                                      <a:pt x="822" y="2585"/>
                                    </a:lnTo>
                                    <a:lnTo>
                                      <a:pt x="743" y="2549"/>
                                    </a:lnTo>
                                    <a:lnTo>
                                      <a:pt x="667" y="2508"/>
                                    </a:lnTo>
                                    <a:lnTo>
                                      <a:pt x="593" y="2461"/>
                                    </a:lnTo>
                                    <a:lnTo>
                                      <a:pt x="524" y="2411"/>
                                    </a:lnTo>
                                    <a:lnTo>
                                      <a:pt x="457" y="2356"/>
                                    </a:lnTo>
                                    <a:lnTo>
                                      <a:pt x="394" y="2297"/>
                                    </a:lnTo>
                                    <a:lnTo>
                                      <a:pt x="335" y="2234"/>
                                    </a:lnTo>
                                    <a:lnTo>
                                      <a:pt x="280" y="2168"/>
                                    </a:lnTo>
                                    <a:lnTo>
                                      <a:pt x="230" y="2098"/>
                                    </a:lnTo>
                                    <a:lnTo>
                                      <a:pt x="184" y="2024"/>
                                    </a:lnTo>
                                    <a:lnTo>
                                      <a:pt x="142" y="1949"/>
                                    </a:lnTo>
                                    <a:lnTo>
                                      <a:pt x="106" y="1869"/>
                                    </a:lnTo>
                                    <a:lnTo>
                                      <a:pt x="74" y="1787"/>
                                    </a:lnTo>
                                    <a:lnTo>
                                      <a:pt x="47" y="1703"/>
                                    </a:lnTo>
                                    <a:lnTo>
                                      <a:pt x="27" y="1617"/>
                                    </a:lnTo>
                                    <a:lnTo>
                                      <a:pt x="12" y="1528"/>
                                    </a:lnTo>
                                    <a:lnTo>
                                      <a:pt x="3" y="1438"/>
                                    </a:lnTo>
                                    <a:lnTo>
                                      <a:pt x="0" y="1346"/>
                                    </a:lnTo>
                                    <a:lnTo>
                                      <a:pt x="3" y="1253"/>
                                    </a:lnTo>
                                    <a:lnTo>
                                      <a:pt x="12" y="1164"/>
                                    </a:lnTo>
                                    <a:lnTo>
                                      <a:pt x="27" y="1075"/>
                                    </a:lnTo>
                                    <a:lnTo>
                                      <a:pt x="47" y="988"/>
                                    </a:lnTo>
                                    <a:lnTo>
                                      <a:pt x="74" y="904"/>
                                    </a:lnTo>
                                    <a:lnTo>
                                      <a:pt x="106" y="823"/>
                                    </a:lnTo>
                                    <a:lnTo>
                                      <a:pt x="142" y="744"/>
                                    </a:lnTo>
                                    <a:lnTo>
                                      <a:pt x="184" y="667"/>
                                    </a:lnTo>
                                    <a:lnTo>
                                      <a:pt x="230" y="593"/>
                                    </a:lnTo>
                                    <a:lnTo>
                                      <a:pt x="280" y="524"/>
                                    </a:lnTo>
                                    <a:lnTo>
                                      <a:pt x="335" y="457"/>
                                    </a:lnTo>
                                    <a:lnTo>
                                      <a:pt x="394" y="395"/>
                                    </a:lnTo>
                                    <a:lnTo>
                                      <a:pt x="457" y="335"/>
                                    </a:lnTo>
                                    <a:lnTo>
                                      <a:pt x="524" y="281"/>
                                    </a:lnTo>
                                    <a:lnTo>
                                      <a:pt x="593" y="230"/>
                                    </a:lnTo>
                                    <a:lnTo>
                                      <a:pt x="667" y="184"/>
                                    </a:lnTo>
                                    <a:lnTo>
                                      <a:pt x="743" y="142"/>
                                    </a:lnTo>
                                    <a:lnTo>
                                      <a:pt x="822" y="106"/>
                                    </a:lnTo>
                                    <a:lnTo>
                                      <a:pt x="904" y="75"/>
                                    </a:lnTo>
                                    <a:lnTo>
                                      <a:pt x="988" y="48"/>
                                    </a:lnTo>
                                    <a:lnTo>
                                      <a:pt x="1075" y="27"/>
                                    </a:lnTo>
                                    <a:lnTo>
                                      <a:pt x="1162" y="12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3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837630" id="Website icon" o:spid="_x0000_s1026" alt="Twitter/Blog/Portfolio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77448b [3204]" stroked="f" strokeweight="0">
        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54752819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0892CE1F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35E058D5" wp14:editId="7ABCC562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850AF7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02FA394E" w14:textId="77777777" w:rsidR="000E24AC" w:rsidRPr="00565B06" w:rsidRDefault="00000000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255F541BDD6C4244AB999AFFA5DD384D"/>
                </w:placeholder>
                <w:temporary/>
                <w:showingPlcHdr/>
                <w15:appearance w15:val="hidden"/>
              </w:sdtPr>
              <w:sdtContent>
                <w:r w:rsidR="007850D1" w:rsidRPr="00D85CA4">
                  <w:rPr>
                    <w:b/>
                  </w:rPr>
                  <w:t>Objective</w:t>
                </w:r>
              </w:sdtContent>
            </w:sdt>
          </w:p>
        </w:tc>
      </w:tr>
    </w:tbl>
    <w:p w14:paraId="2D901ADB" w14:textId="6541CA7E" w:rsidR="00A77B4D" w:rsidRDefault="00D96EDE" w:rsidP="007850D1">
      <w:r>
        <w:t xml:space="preserve">Focused on joining the dental healthcare industry as an entry level dental </w:t>
      </w:r>
      <w:r w:rsidR="00B338B1">
        <w:t xml:space="preserve">intern </w:t>
      </w:r>
      <w:r>
        <w:t xml:space="preserve">where </w:t>
      </w:r>
      <w:r w:rsidR="003562B7">
        <w:t>I</w:t>
      </w:r>
      <w:r>
        <w:t xml:space="preserve"> </w:t>
      </w:r>
      <w:r w:rsidR="003562B7">
        <w:t>can devote</w:t>
      </w:r>
      <w:r>
        <w:t xml:space="preserve"> my </w:t>
      </w:r>
      <w:r w:rsidR="00234A99">
        <w:t>knowledge, understanding</w:t>
      </w:r>
      <w:r>
        <w:t xml:space="preserve"> </w:t>
      </w:r>
      <w:r w:rsidR="00B338B1">
        <w:t>and skills to care for my patients and assist my senior</w:t>
      </w:r>
    </w:p>
    <w:p w14:paraId="28022170" w14:textId="77777777" w:rsidR="00807396" w:rsidRPr="00565B06" w:rsidRDefault="00807396" w:rsidP="007850D1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3985DC38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0C6310E3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36ED30EC" wp14:editId="447A8C00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8E6E0C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4F8B9953" w14:textId="77777777" w:rsidR="00A77B4D" w:rsidRPr="00565B06" w:rsidRDefault="00000000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FCF871612DF24DDCA4318D3EB346D650"/>
                </w:placeholder>
                <w:temporary/>
                <w:showingPlcHdr/>
                <w15:appearance w15:val="hidden"/>
              </w:sdtPr>
              <w:sdtContent>
                <w:r w:rsidR="00DD2D34" w:rsidRPr="00565B06">
                  <w:t>Education</w:t>
                </w:r>
              </w:sdtContent>
            </w:sdt>
          </w:p>
        </w:tc>
      </w:tr>
    </w:tbl>
    <w:p w14:paraId="3AE6DA5A" w14:textId="2550A6DD" w:rsidR="007C0E0E" w:rsidRPr="00565B06" w:rsidRDefault="00B338B1" w:rsidP="004F199F">
      <w:pPr>
        <w:pStyle w:val="Heading3"/>
      </w:pPr>
      <w:r>
        <w:t xml:space="preserve">course                      institute                 </w:t>
      </w:r>
    </w:p>
    <w:p w14:paraId="45536F0F" w14:textId="029CAF16" w:rsidR="000E24AC" w:rsidRDefault="00B338B1" w:rsidP="007850D1">
      <w:r>
        <w:t>10</w:t>
      </w:r>
      <w:r w:rsidRPr="00B338B1">
        <w:rPr>
          <w:vertAlign w:val="superscript"/>
        </w:rPr>
        <w:t>th</w:t>
      </w:r>
      <w:r>
        <w:t xml:space="preserve">                                 P.S.E.B                              </w:t>
      </w:r>
    </w:p>
    <w:p w14:paraId="082E8850" w14:textId="2FE9A856" w:rsidR="00B338B1" w:rsidRDefault="00B338B1" w:rsidP="007850D1">
      <w:r>
        <w:t>12</w:t>
      </w:r>
      <w:r w:rsidRPr="00B338B1">
        <w:rPr>
          <w:vertAlign w:val="superscript"/>
        </w:rPr>
        <w:t>TH</w:t>
      </w:r>
      <w:r>
        <w:t xml:space="preserve">                                P.S.E.B                                </w:t>
      </w:r>
    </w:p>
    <w:p w14:paraId="070A6957" w14:textId="7C9C849A" w:rsidR="007C0E0E" w:rsidRDefault="00B338B1" w:rsidP="007C0E0E">
      <w:r>
        <w:t xml:space="preserve">B.D.S                              B.F.U.H.S                            </w:t>
      </w:r>
    </w:p>
    <w:p w14:paraId="5A68102F" w14:textId="77777777" w:rsidR="00807396" w:rsidRPr="00565B06" w:rsidRDefault="00807396" w:rsidP="007C0E0E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7388791B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3577DC17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2C59B3AB" wp14:editId="084E6E88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FE36B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52431BA5" w14:textId="05C1CFE2" w:rsidR="005E088C" w:rsidRPr="00565B06" w:rsidRDefault="00000000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63738D28173E4195BC2039A53929F7CA"/>
                </w:placeholder>
                <w:temporary/>
                <w:showingPlcHdr/>
                <w15:appearance w15:val="hidden"/>
              </w:sdtPr>
              <w:sdtContent>
                <w:r w:rsidR="005E088C" w:rsidRPr="00565B06">
                  <w:t>Experience</w:t>
                </w:r>
              </w:sdtContent>
            </w:sdt>
          </w:p>
        </w:tc>
      </w:tr>
    </w:tbl>
    <w:p w14:paraId="36070753" w14:textId="133F4F0D" w:rsidR="005E088C" w:rsidRDefault="00B338B1" w:rsidP="00BD0476">
      <w:pPr>
        <w:pStyle w:val="Heading2"/>
      </w:pPr>
      <w:r>
        <w:t xml:space="preserve">DESH BHAGAT DENTAL COLLEGE &amp; </w:t>
      </w:r>
      <w:r w:rsidR="00BD0476">
        <w:t>HOSPITAL</w:t>
      </w:r>
    </w:p>
    <w:p w14:paraId="7EC86628" w14:textId="65995CCB" w:rsidR="00BD0476" w:rsidRDefault="00BD0476" w:rsidP="00BD0476">
      <w:pPr>
        <w:pStyle w:val="Heading2"/>
      </w:pPr>
      <w:r>
        <w:t xml:space="preserve">INTERNSHIP-1 </w:t>
      </w:r>
      <w:r w:rsidR="006945A1">
        <w:t>year</w:t>
      </w:r>
    </w:p>
    <w:p w14:paraId="151F19D7" w14:textId="55A95B97" w:rsidR="006945A1" w:rsidRPr="00565B06" w:rsidRDefault="006945A1" w:rsidP="00BD0476">
      <w:pPr>
        <w:pStyle w:val="Heading2"/>
      </w:pPr>
      <w:r>
        <w:t xml:space="preserve">And 1 year 8-month work experience  </w:t>
      </w:r>
    </w:p>
    <w:p w14:paraId="24CB39FD" w14:textId="40093D78" w:rsidR="00BD0476" w:rsidRDefault="00BD0476" w:rsidP="005E088C">
      <w:r>
        <w:t xml:space="preserve">Assisted with four -handed dentistry </w:t>
      </w:r>
    </w:p>
    <w:p w14:paraId="3D87FB96" w14:textId="493456F8" w:rsidR="00BD0476" w:rsidRDefault="00BD0476" w:rsidP="005E088C">
      <w:r>
        <w:t xml:space="preserve">Performed patient education before and after procedure </w:t>
      </w:r>
    </w:p>
    <w:p w14:paraId="77F93CE9" w14:textId="56CEBB18" w:rsidR="00BD0476" w:rsidRDefault="00BD0476" w:rsidP="005E088C">
      <w:r>
        <w:t>Assisted with 20+ root canal and crown</w:t>
      </w:r>
    </w:p>
    <w:p w14:paraId="53EC5E09" w14:textId="6BF89FC6" w:rsidR="00BD0476" w:rsidRDefault="00BD0476" w:rsidP="005E088C">
      <w:r>
        <w:t>Gained experience in exposing and processing x-ray</w:t>
      </w:r>
    </w:p>
    <w:p w14:paraId="463E8B3F" w14:textId="77777777" w:rsidR="003B00B1" w:rsidRDefault="003562B7" w:rsidP="005E088C">
      <w:r>
        <w:t>Pouring impressi</w:t>
      </w:r>
      <w:r w:rsidR="003B00B1">
        <w:t xml:space="preserve">on </w:t>
      </w:r>
    </w:p>
    <w:p w14:paraId="7AFCAA38" w14:textId="429645C1" w:rsidR="003562B7" w:rsidRDefault="001407EA" w:rsidP="005E088C">
      <w:r>
        <w:t>preformed</w:t>
      </w:r>
      <w:r w:rsidR="003562B7">
        <w:t xml:space="preserve"> extractions,</w:t>
      </w:r>
    </w:p>
    <w:p w14:paraId="3C76DBCE" w14:textId="74C97B1C" w:rsidR="005E088C" w:rsidRDefault="003562B7" w:rsidP="005E088C">
      <w:r>
        <w:t>Suture removals.</w:t>
      </w:r>
    </w:p>
    <w:p w14:paraId="7084CE91" w14:textId="322F1AB2" w:rsidR="00807396" w:rsidRDefault="00844560" w:rsidP="005E088C">
      <w:r>
        <w:t xml:space="preserve">Performed dental x-ray and diagnosed oral problems as well as </w:t>
      </w:r>
      <w:r w:rsidR="003B00B1">
        <w:t>restoring from</w:t>
      </w:r>
      <w:r>
        <w:t xml:space="preserve"> function </w:t>
      </w:r>
      <w:r w:rsidR="003B00B1">
        <w:t>of carious, fracture or defective teeth</w:t>
      </w:r>
      <w:r w:rsidR="001407EA">
        <w:t>,</w:t>
      </w:r>
    </w:p>
    <w:p w14:paraId="0D676E18" w14:textId="68FC3D4F" w:rsidR="003B00B1" w:rsidRDefault="003B00B1" w:rsidP="005E088C">
      <w:r>
        <w:t>Prepared artificial dentures to replace missing teeth and repaired broken teeth as necessary</w:t>
      </w:r>
      <w:r w:rsidR="001407EA">
        <w:t>,</w:t>
      </w:r>
    </w:p>
    <w:p w14:paraId="32D33615" w14:textId="23BF4CA2" w:rsidR="003B00B1" w:rsidRDefault="003B00B1" w:rsidP="005E088C">
      <w:r>
        <w:t>Performing routine teeth cleaning</w:t>
      </w:r>
      <w:r w:rsidR="001407EA">
        <w:t>,</w:t>
      </w:r>
    </w:p>
    <w:p w14:paraId="7CEB9666" w14:textId="53A6E170" w:rsidR="001407EA" w:rsidRDefault="001407EA" w:rsidP="005E088C">
      <w:r>
        <w:t>Orthodontics understanding</w:t>
      </w:r>
    </w:p>
    <w:p w14:paraId="30238EC5" w14:textId="065E0A7E" w:rsidR="00807396" w:rsidRPr="00565B06" w:rsidRDefault="00807396" w:rsidP="005E088C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2CD15602" w14:textId="77777777" w:rsidTr="001407EA">
        <w:trPr>
          <w:trHeight w:val="2730"/>
        </w:trPr>
        <w:tc>
          <w:tcPr>
            <w:tcW w:w="720" w:type="dxa"/>
            <w:tcMar>
              <w:right w:w="216" w:type="dxa"/>
            </w:tcMar>
            <w:vAlign w:val="bottom"/>
          </w:tcPr>
          <w:p w14:paraId="36DB4AE6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43F30EDA" wp14:editId="5E8DAAEB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73E490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15D523F6" w14:textId="77777777" w:rsidR="00143224" w:rsidRPr="00143139" w:rsidRDefault="00000000" w:rsidP="00AD6216">
            <w:pPr>
              <w:pStyle w:val="Heading1"/>
              <w:outlineLvl w:val="0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alias w:val="Skills:"/>
                <w:tag w:val="Skills:"/>
                <w:id w:val="-925109897"/>
                <w:placeholder>
                  <w:docPart w:val="0457048AAFEA4908B869D911CC52F454"/>
                </w:placeholder>
                <w:temporary/>
                <w:showingPlcHdr/>
                <w15:appearance w15:val="hidden"/>
              </w:sdtPr>
              <w:sdtContent>
                <w:r w:rsidR="00143224" w:rsidRPr="00143139">
                  <w:rPr>
                    <w:b w:val="0"/>
                    <w:bCs/>
                  </w:rPr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14:paraId="6ECAC9C0" w14:textId="77777777" w:rsidTr="00565B06">
        <w:tc>
          <w:tcPr>
            <w:tcW w:w="4320" w:type="dxa"/>
          </w:tcPr>
          <w:p w14:paraId="75DD42B2" w14:textId="4606FF3D" w:rsidR="00143224" w:rsidRDefault="00234A99" w:rsidP="001407EA">
            <w:pPr>
              <w:pStyle w:val="ListBullet"/>
              <w:numPr>
                <w:ilvl w:val="0"/>
                <w:numId w:val="0"/>
              </w:numPr>
              <w:spacing w:after="80"/>
            </w:pPr>
            <w:r>
              <w:t>Outstanding patient service skills</w:t>
            </w:r>
          </w:p>
          <w:p w14:paraId="430E83BA" w14:textId="1EE05CED" w:rsidR="001407EA" w:rsidRDefault="00234A99" w:rsidP="001407EA">
            <w:pPr>
              <w:pStyle w:val="ListBullet"/>
              <w:numPr>
                <w:ilvl w:val="0"/>
                <w:numId w:val="0"/>
              </w:numPr>
              <w:spacing w:after="80"/>
              <w:ind w:left="360" w:hanging="360"/>
            </w:pPr>
            <w:r>
              <w:t>Good interpersonal and time management skill</w:t>
            </w:r>
          </w:p>
          <w:p w14:paraId="41297ACA" w14:textId="0BFB4EE6" w:rsidR="00234A99" w:rsidRDefault="00234A99" w:rsidP="001407EA">
            <w:pPr>
              <w:pStyle w:val="ListBullet"/>
              <w:numPr>
                <w:ilvl w:val="0"/>
                <w:numId w:val="0"/>
              </w:numPr>
              <w:spacing w:after="80"/>
            </w:pPr>
            <w:r>
              <w:t>Good communication skill</w:t>
            </w:r>
          </w:p>
          <w:p w14:paraId="6A9AAB27" w14:textId="6224F2B2" w:rsidR="00D3485F" w:rsidRDefault="00234A99" w:rsidP="001407EA">
            <w:pPr>
              <w:pStyle w:val="ListBullet"/>
              <w:numPr>
                <w:ilvl w:val="0"/>
                <w:numId w:val="0"/>
              </w:numPr>
              <w:spacing w:after="80"/>
              <w:ind w:left="360" w:hanging="360"/>
            </w:pPr>
            <w:r>
              <w:t xml:space="preserve">Eagerness to gain new skill </w:t>
            </w:r>
          </w:p>
          <w:p w14:paraId="44549ACE" w14:textId="05495DA8" w:rsidR="00D3485F" w:rsidRPr="00565B06" w:rsidRDefault="00D3485F" w:rsidP="00D3485F">
            <w:pPr>
              <w:pStyle w:val="Footer"/>
            </w:pPr>
          </w:p>
        </w:tc>
        <w:tc>
          <w:tcPr>
            <w:tcW w:w="4320" w:type="dxa"/>
            <w:tcMar>
              <w:left w:w="576" w:type="dxa"/>
            </w:tcMar>
          </w:tcPr>
          <w:p w14:paraId="7B6DB376" w14:textId="77777777" w:rsidR="00234A99" w:rsidRPr="00565B06" w:rsidRDefault="00234A99" w:rsidP="00234A99">
            <w:pPr>
              <w:pStyle w:val="ListBullet"/>
              <w:numPr>
                <w:ilvl w:val="0"/>
                <w:numId w:val="0"/>
              </w:numPr>
              <w:spacing w:after="80"/>
            </w:pPr>
          </w:p>
          <w:p w14:paraId="76DC9E85" w14:textId="31F0DAF3" w:rsidR="00F904FC" w:rsidRPr="00565B06" w:rsidRDefault="00F904FC" w:rsidP="00234A99">
            <w:pPr>
              <w:pStyle w:val="ListBullet"/>
              <w:numPr>
                <w:ilvl w:val="0"/>
                <w:numId w:val="0"/>
              </w:numPr>
              <w:spacing w:after="80"/>
            </w:pPr>
          </w:p>
          <w:p w14:paraId="08BA513A" w14:textId="4BB5E607" w:rsidR="00F904FC" w:rsidRPr="00565B06" w:rsidRDefault="00F904FC" w:rsidP="00234A99">
            <w:pPr>
              <w:pStyle w:val="ListBullet"/>
              <w:numPr>
                <w:ilvl w:val="0"/>
                <w:numId w:val="0"/>
              </w:numPr>
              <w:spacing w:after="80"/>
            </w:pP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14:paraId="6341DE10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74AAC6FA" w14:textId="77777777"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7BE2DE85" wp14:editId="497F9CC3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B03F0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R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56A06B51" w14:textId="5ECBED24" w:rsidR="009E65CE" w:rsidRPr="00565B06" w:rsidRDefault="009E65CE" w:rsidP="00AD6216">
            <w:pPr>
              <w:pStyle w:val="Heading1"/>
              <w:outlineLvl w:val="0"/>
            </w:pPr>
            <w:r>
              <w:t>personal strengths</w:t>
            </w:r>
          </w:p>
        </w:tc>
      </w:tr>
    </w:tbl>
    <w:p w14:paraId="70F0EB45" w14:textId="6A3A78BB" w:rsidR="007A0F44" w:rsidRDefault="009E65CE" w:rsidP="00316CE4">
      <w:r>
        <w:t>Confident</w:t>
      </w:r>
    </w:p>
    <w:p w14:paraId="6036845C" w14:textId="486838C0" w:rsidR="009E65CE" w:rsidRDefault="007A1E40" w:rsidP="00316CE4">
      <w:r>
        <w:t xml:space="preserve">Focused &amp;attentive </w:t>
      </w:r>
    </w:p>
    <w:p w14:paraId="479996C9" w14:textId="4AA4EF0E" w:rsidR="009E65CE" w:rsidRDefault="007A1E40" w:rsidP="00316CE4">
      <w:r>
        <w:t>Flexible to all the situation</w:t>
      </w:r>
    </w:p>
    <w:p w14:paraId="3473B78A" w14:textId="5654FF99" w:rsidR="00D3485F" w:rsidRDefault="00D3485F" w:rsidP="00316CE4"/>
    <w:p w14:paraId="142C1A4D" w14:textId="77777777" w:rsidR="00D3485F" w:rsidRDefault="00D3485F" w:rsidP="00D3485F">
      <w:pPr>
        <w:pStyle w:val="Heading1"/>
      </w:pPr>
      <w:r>
        <w:t>PERSONAL PROFILE</w:t>
      </w:r>
    </w:p>
    <w:p w14:paraId="7AF9B956" w14:textId="77777777" w:rsidR="00D3485F" w:rsidRPr="00D3485F" w:rsidRDefault="00D3485F" w:rsidP="00D3485F">
      <w:pPr>
        <w:pStyle w:val="Footer"/>
        <w:rPr>
          <w:b/>
          <w:color w:val="9F97D1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9480F61" w14:textId="416E56F4" w:rsidR="00D3485F" w:rsidRPr="00D3485F" w:rsidRDefault="00D3485F" w:rsidP="00D3485F">
      <w:r w:rsidRPr="00D3485F">
        <w:t>DATE OF BIRTH-26-09-1994</w:t>
      </w:r>
    </w:p>
    <w:p w14:paraId="3C82CEE2" w14:textId="77777777" w:rsidR="00D3485F" w:rsidRPr="00D3485F" w:rsidRDefault="00D3485F" w:rsidP="00D3485F">
      <w:r w:rsidRPr="00D3485F">
        <w:t>Marital status -single</w:t>
      </w:r>
    </w:p>
    <w:p w14:paraId="01479B5B" w14:textId="77777777" w:rsidR="00D3485F" w:rsidRPr="00D3485F" w:rsidRDefault="00D3485F" w:rsidP="00D3485F">
      <w:pPr>
        <w:rPr>
          <w:sz w:val="20"/>
          <w:szCs w:val="20"/>
        </w:rPr>
      </w:pPr>
      <w:r w:rsidRPr="00D3485F">
        <w:t>Nationality -Indian</w:t>
      </w:r>
      <w:r w:rsidRPr="00D3485F">
        <w:rPr>
          <w:sz w:val="20"/>
          <w:szCs w:val="20"/>
        </w:rPr>
        <w:t xml:space="preserve"> </w:t>
      </w:r>
    </w:p>
    <w:p w14:paraId="15DE81F4" w14:textId="1B8210CB" w:rsidR="00D3485F" w:rsidRDefault="001407EA" w:rsidP="001407EA">
      <w:pPr>
        <w:pStyle w:val="Heading1"/>
      </w:pPr>
      <w:r>
        <w:t>license</w:t>
      </w:r>
    </w:p>
    <w:p w14:paraId="67CB0B65" w14:textId="48F03000" w:rsidR="001407EA" w:rsidRPr="00565B06" w:rsidRDefault="001407EA" w:rsidP="001407EA">
      <w:r>
        <w:t>Punjab dental council</w:t>
      </w:r>
    </w:p>
    <w:sectPr w:rsidR="001407EA" w:rsidRPr="00565B06" w:rsidSect="00FE18B2">
      <w:footerReference w:type="default" r:id="rId11"/>
      <w:headerReference w:type="first" r:id="rId12"/>
      <w:footerReference w:type="first" r:id="rId13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D892" w14:textId="77777777" w:rsidR="003D7C85" w:rsidRDefault="003D7C85" w:rsidP="00F534FB">
      <w:pPr>
        <w:spacing w:after="0"/>
      </w:pPr>
      <w:r>
        <w:separator/>
      </w:r>
    </w:p>
  </w:endnote>
  <w:endnote w:type="continuationSeparator" w:id="0">
    <w:p w14:paraId="40E16AEE" w14:textId="77777777" w:rsidR="003D7C85" w:rsidRDefault="003D7C85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3AA5C1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CDF0" w14:textId="3A6DA835" w:rsidR="007A1E40" w:rsidRDefault="007A1E40">
    <w:pPr>
      <w:pStyle w:val="Footer"/>
      <w:rPr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  <w:p w14:paraId="00D0978E" w14:textId="288D92B5" w:rsidR="007A1E40" w:rsidRDefault="007A1E40">
    <w:pPr>
      <w:pStyle w:val="Footer"/>
      <w:rPr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5A4200D2" w14:textId="77777777" w:rsidR="00D3485F" w:rsidRPr="007A1E40" w:rsidRDefault="00D3485F">
    <w:pPr>
      <w:pStyle w:val="Footer"/>
      <w:rPr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0BC5" w14:textId="77777777" w:rsidR="003D7C85" w:rsidRDefault="003D7C85" w:rsidP="00F534FB">
      <w:pPr>
        <w:spacing w:after="0"/>
      </w:pPr>
      <w:r>
        <w:separator/>
      </w:r>
    </w:p>
  </w:footnote>
  <w:footnote w:type="continuationSeparator" w:id="0">
    <w:p w14:paraId="78348A59" w14:textId="77777777" w:rsidR="003D7C85" w:rsidRDefault="003D7C85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50CB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D609A8" wp14:editId="293D4F78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B3D6FC" id="Rectangle 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44680">
    <w:abstractNumId w:val="9"/>
  </w:num>
  <w:num w:numId="2" w16cid:durableId="517815939">
    <w:abstractNumId w:val="9"/>
    <w:lvlOverride w:ilvl="0">
      <w:startOverride w:val="1"/>
    </w:lvlOverride>
  </w:num>
  <w:num w:numId="3" w16cid:durableId="369766773">
    <w:abstractNumId w:val="10"/>
  </w:num>
  <w:num w:numId="4" w16cid:durableId="149253305">
    <w:abstractNumId w:val="13"/>
  </w:num>
  <w:num w:numId="5" w16cid:durableId="474831918">
    <w:abstractNumId w:val="8"/>
  </w:num>
  <w:num w:numId="6" w16cid:durableId="1068960580">
    <w:abstractNumId w:val="7"/>
  </w:num>
  <w:num w:numId="7" w16cid:durableId="184101003">
    <w:abstractNumId w:val="6"/>
  </w:num>
  <w:num w:numId="8" w16cid:durableId="535699940">
    <w:abstractNumId w:val="5"/>
  </w:num>
  <w:num w:numId="9" w16cid:durableId="1159539690">
    <w:abstractNumId w:val="4"/>
  </w:num>
  <w:num w:numId="10" w16cid:durableId="1373270113">
    <w:abstractNumId w:val="3"/>
  </w:num>
  <w:num w:numId="11" w16cid:durableId="1535919522">
    <w:abstractNumId w:val="2"/>
  </w:num>
  <w:num w:numId="12" w16cid:durableId="34552693">
    <w:abstractNumId w:val="1"/>
  </w:num>
  <w:num w:numId="13" w16cid:durableId="165559448">
    <w:abstractNumId w:val="0"/>
  </w:num>
  <w:num w:numId="14" w16cid:durableId="934365330">
    <w:abstractNumId w:val="12"/>
  </w:num>
  <w:num w:numId="15" w16cid:durableId="18598116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DE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F79EA"/>
    <w:rsid w:val="00134F92"/>
    <w:rsid w:val="00137DC1"/>
    <w:rsid w:val="001407EA"/>
    <w:rsid w:val="00143139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B7CD1"/>
    <w:rsid w:val="001C0DEE"/>
    <w:rsid w:val="001C3957"/>
    <w:rsid w:val="001C46E5"/>
    <w:rsid w:val="001E08A4"/>
    <w:rsid w:val="0020735F"/>
    <w:rsid w:val="002146F8"/>
    <w:rsid w:val="00215593"/>
    <w:rsid w:val="00217917"/>
    <w:rsid w:val="00234A99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62B7"/>
    <w:rsid w:val="003571C8"/>
    <w:rsid w:val="00383057"/>
    <w:rsid w:val="0039703C"/>
    <w:rsid w:val="003974BB"/>
    <w:rsid w:val="003A091E"/>
    <w:rsid w:val="003B00B1"/>
    <w:rsid w:val="003D7C85"/>
    <w:rsid w:val="003E5D64"/>
    <w:rsid w:val="00403149"/>
    <w:rsid w:val="004037EF"/>
    <w:rsid w:val="00405BAD"/>
    <w:rsid w:val="004113D8"/>
    <w:rsid w:val="00416463"/>
    <w:rsid w:val="00423827"/>
    <w:rsid w:val="00431E87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0143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945A1"/>
    <w:rsid w:val="006A4C72"/>
    <w:rsid w:val="006D65F8"/>
    <w:rsid w:val="006F4D23"/>
    <w:rsid w:val="00713707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1E40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07396"/>
    <w:rsid w:val="00812148"/>
    <w:rsid w:val="00814B43"/>
    <w:rsid w:val="00814FA5"/>
    <w:rsid w:val="0083016A"/>
    <w:rsid w:val="00844560"/>
    <w:rsid w:val="00846AAE"/>
    <w:rsid w:val="00867081"/>
    <w:rsid w:val="00894147"/>
    <w:rsid w:val="008960A1"/>
    <w:rsid w:val="008978E8"/>
    <w:rsid w:val="008A02C4"/>
    <w:rsid w:val="008A49A0"/>
    <w:rsid w:val="008A6538"/>
    <w:rsid w:val="008D4FC8"/>
    <w:rsid w:val="008D5A80"/>
    <w:rsid w:val="008E5483"/>
    <w:rsid w:val="008F4532"/>
    <w:rsid w:val="0091430E"/>
    <w:rsid w:val="00922CD7"/>
    <w:rsid w:val="00933CCA"/>
    <w:rsid w:val="0093795C"/>
    <w:rsid w:val="009411E8"/>
    <w:rsid w:val="00947EC2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CE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338B1"/>
    <w:rsid w:val="00B47E1E"/>
    <w:rsid w:val="00B54661"/>
    <w:rsid w:val="00B55487"/>
    <w:rsid w:val="00B763B5"/>
    <w:rsid w:val="00B90654"/>
    <w:rsid w:val="00B91175"/>
    <w:rsid w:val="00BA3F64"/>
    <w:rsid w:val="00BA71B3"/>
    <w:rsid w:val="00BB34BE"/>
    <w:rsid w:val="00BC0E1A"/>
    <w:rsid w:val="00BC1472"/>
    <w:rsid w:val="00BD0476"/>
    <w:rsid w:val="00BD2DD6"/>
    <w:rsid w:val="00BD55EE"/>
    <w:rsid w:val="00C0155C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485F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96EDE"/>
    <w:rsid w:val="00DB0B61"/>
    <w:rsid w:val="00DD2D34"/>
    <w:rsid w:val="00DD467E"/>
    <w:rsid w:val="00DE136D"/>
    <w:rsid w:val="00DE4136"/>
    <w:rsid w:val="00DE4550"/>
    <w:rsid w:val="00DE6534"/>
    <w:rsid w:val="00DF0F24"/>
    <w:rsid w:val="00DF1DBC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66131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D9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AC82EEEABF40BFB07D9D6F2C6A0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918E9-6900-4A5B-8510-8C9B9E3A7F2F}"/>
      </w:docPartPr>
      <w:docPartBody>
        <w:p w:rsidR="00022F03" w:rsidRDefault="00C62899">
          <w:pPr>
            <w:pStyle w:val="0BAC82EEEABF40BFB07D9D6F2C6A021E"/>
          </w:pPr>
          <w:r w:rsidRPr="009D0878">
            <w:t>Phone</w:t>
          </w:r>
        </w:p>
      </w:docPartBody>
    </w:docPart>
    <w:docPart>
      <w:docPartPr>
        <w:name w:val="A688250C9F6D413B9DF34A8D107D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547A8-4917-42CD-AB7A-0189A43DDAF1}"/>
      </w:docPartPr>
      <w:docPartBody>
        <w:p w:rsidR="00022F03" w:rsidRDefault="00C62899">
          <w:pPr>
            <w:pStyle w:val="A688250C9F6D413B9DF34A8D107DDAAC"/>
          </w:pPr>
          <w:r w:rsidRPr="009D0878">
            <w:t>Email</w:t>
          </w:r>
        </w:p>
      </w:docPartBody>
    </w:docPart>
    <w:docPart>
      <w:docPartPr>
        <w:name w:val="255F541BDD6C4244AB999AFFA5DD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426C8-4AFC-48EC-BA90-8C63F374F880}"/>
      </w:docPartPr>
      <w:docPartBody>
        <w:p w:rsidR="00022F03" w:rsidRDefault="00C62899">
          <w:pPr>
            <w:pStyle w:val="255F541BDD6C4244AB999AFFA5DD384D"/>
          </w:pPr>
          <w:r w:rsidRPr="00D85CA4">
            <w:t>Objective</w:t>
          </w:r>
        </w:p>
      </w:docPartBody>
    </w:docPart>
    <w:docPart>
      <w:docPartPr>
        <w:name w:val="FCF871612DF24DDCA4318D3EB346D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03B08-87FD-466B-B66E-8CC216AD933E}"/>
      </w:docPartPr>
      <w:docPartBody>
        <w:p w:rsidR="00022F03" w:rsidRDefault="00C62899">
          <w:pPr>
            <w:pStyle w:val="FCF871612DF24DDCA4318D3EB346D650"/>
          </w:pPr>
          <w:r w:rsidRPr="00565B06">
            <w:t>Education</w:t>
          </w:r>
        </w:p>
      </w:docPartBody>
    </w:docPart>
    <w:docPart>
      <w:docPartPr>
        <w:name w:val="63738D28173E4195BC2039A53929F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76B74-DDEC-4EFC-9152-F074C4349A7C}"/>
      </w:docPartPr>
      <w:docPartBody>
        <w:p w:rsidR="00022F03" w:rsidRDefault="00C62899">
          <w:pPr>
            <w:pStyle w:val="63738D28173E4195BC2039A53929F7CA"/>
          </w:pPr>
          <w:r w:rsidRPr="00565B06">
            <w:t>Experience</w:t>
          </w:r>
        </w:p>
      </w:docPartBody>
    </w:docPart>
    <w:docPart>
      <w:docPartPr>
        <w:name w:val="0457048AAFEA4908B869D911CC52F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6B50F-49F3-46D0-9D78-CC1E50CD36F5}"/>
      </w:docPartPr>
      <w:docPartBody>
        <w:p w:rsidR="00022F03" w:rsidRDefault="00C62899">
          <w:pPr>
            <w:pStyle w:val="0457048AAFEA4908B869D911CC52F454"/>
          </w:pPr>
          <w:r w:rsidRPr="00565B06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AA"/>
    <w:rsid w:val="00022F03"/>
    <w:rsid w:val="004363A4"/>
    <w:rsid w:val="00A72AAA"/>
    <w:rsid w:val="00B24DF5"/>
    <w:rsid w:val="00B8037C"/>
    <w:rsid w:val="00C62899"/>
    <w:rsid w:val="00C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AC82EEEABF40BFB07D9D6F2C6A021E">
    <w:name w:val="0BAC82EEEABF40BFB07D9D6F2C6A021E"/>
  </w:style>
  <w:style w:type="paragraph" w:customStyle="1" w:styleId="A688250C9F6D413B9DF34A8D107DDAAC">
    <w:name w:val="A688250C9F6D413B9DF34A8D107DDAAC"/>
  </w:style>
  <w:style w:type="paragraph" w:customStyle="1" w:styleId="255F541BDD6C4244AB999AFFA5DD384D">
    <w:name w:val="255F541BDD6C4244AB999AFFA5DD384D"/>
  </w:style>
  <w:style w:type="paragraph" w:customStyle="1" w:styleId="FCF871612DF24DDCA4318D3EB346D650">
    <w:name w:val="FCF871612DF24DDCA4318D3EB346D650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63738D28173E4195BC2039A53929F7CA">
    <w:name w:val="63738D28173E4195BC2039A53929F7CA"/>
  </w:style>
  <w:style w:type="paragraph" w:customStyle="1" w:styleId="0457048AAFEA4908B869D911CC52F454">
    <w:name w:val="0457048AAFEA4908B869D911CC52F4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8437225856</CompanyPhone>
  <CompanyFax/>
  <CompanyEmail>Kalerg452@gmail.com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design).dotx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2021-10-07T16:13:00Z</dcterms:created>
  <dcterms:modified xsi:type="dcterms:W3CDTF">2023-07-09T05:46:00Z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